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F05C" w14:textId="77777777" w:rsidR="00BD730E" w:rsidRPr="00D34E33" w:rsidRDefault="00FF61D8" w:rsidP="007B121E">
      <w:pPr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別</w:t>
      </w:r>
      <w:r w:rsidR="00BD730E" w:rsidRPr="00D34E33">
        <w:rPr>
          <w:rFonts w:ascii="ＭＳ 明朝" w:hAnsi="ＭＳ 明朝" w:hint="eastAsia"/>
        </w:rPr>
        <w:t xml:space="preserve">　</w:t>
      </w:r>
      <w:r w:rsidRPr="00D34E33">
        <w:rPr>
          <w:rFonts w:ascii="ＭＳ 明朝" w:hAnsi="ＭＳ 明朝" w:hint="eastAsia"/>
        </w:rPr>
        <w:t>記</w:t>
      </w:r>
    </w:p>
    <w:p w14:paraId="6879D68E" w14:textId="77777777" w:rsidR="007B121E" w:rsidRPr="00D34E33" w:rsidRDefault="007B121E" w:rsidP="00BD730E">
      <w:pPr>
        <w:ind w:firstLineChars="100" w:firstLine="260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第１号様式（第５条</w:t>
      </w:r>
      <w:r w:rsidR="00FF61D8" w:rsidRPr="00D34E33">
        <w:rPr>
          <w:rFonts w:ascii="ＭＳ 明朝" w:hAnsi="ＭＳ 明朝" w:hint="eastAsia"/>
        </w:rPr>
        <w:t>関係</w:t>
      </w:r>
      <w:r w:rsidRPr="00D34E33">
        <w:rPr>
          <w:rFonts w:ascii="ＭＳ 明朝" w:hAnsi="ＭＳ 明朝" w:hint="eastAsia"/>
        </w:rPr>
        <w:t>）</w:t>
      </w:r>
    </w:p>
    <w:p w14:paraId="2528FD53" w14:textId="77777777" w:rsidR="007B121E" w:rsidRPr="00D34E33" w:rsidRDefault="007B121E" w:rsidP="007B121E">
      <w:pPr>
        <w:rPr>
          <w:rFonts w:ascii="ＭＳ 明朝" w:hAnsi="ＭＳ 明朝"/>
        </w:rPr>
      </w:pPr>
    </w:p>
    <w:p w14:paraId="308B16AB" w14:textId="77777777" w:rsidR="007B121E" w:rsidRPr="00D34E33" w:rsidRDefault="00FF61D8" w:rsidP="007B121E">
      <w:pPr>
        <w:jc w:val="center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白井</w:t>
      </w:r>
      <w:r w:rsidR="007B121E" w:rsidRPr="00D34E33">
        <w:rPr>
          <w:rFonts w:ascii="ＭＳ 明朝" w:hAnsi="ＭＳ 明朝" w:hint="eastAsia"/>
        </w:rPr>
        <w:t>市障害者グループホーム運営費補助金交付申請書</w:t>
      </w:r>
    </w:p>
    <w:p w14:paraId="62F17CD4" w14:textId="77777777" w:rsidR="007B121E" w:rsidRPr="00D34E33" w:rsidRDefault="007B121E" w:rsidP="007B121E">
      <w:pPr>
        <w:rPr>
          <w:rFonts w:ascii="ＭＳ 明朝" w:hAnsi="ＭＳ 明朝"/>
        </w:rPr>
      </w:pPr>
    </w:p>
    <w:p w14:paraId="654EC1A2" w14:textId="77777777" w:rsidR="007B121E" w:rsidRPr="00D34E33" w:rsidRDefault="00E310B0" w:rsidP="007B12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B121E" w:rsidRPr="00D34E33">
        <w:rPr>
          <w:rFonts w:ascii="ＭＳ 明朝" w:hAnsi="ＭＳ 明朝" w:hint="eastAsia"/>
        </w:rPr>
        <w:t xml:space="preserve">　　年　　月　　日</w:t>
      </w:r>
    </w:p>
    <w:p w14:paraId="19673DEB" w14:textId="77777777" w:rsidR="007B121E" w:rsidRPr="00D34E33" w:rsidRDefault="007B121E" w:rsidP="007B121E">
      <w:pPr>
        <w:rPr>
          <w:rFonts w:ascii="ＭＳ 明朝" w:hAnsi="ＭＳ 明朝"/>
        </w:rPr>
      </w:pPr>
    </w:p>
    <w:p w14:paraId="28BF2096" w14:textId="77777777" w:rsidR="007B121E" w:rsidRPr="00D34E33" w:rsidRDefault="007B121E" w:rsidP="007B121E">
      <w:pPr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 xml:space="preserve">　</w:t>
      </w:r>
      <w:r w:rsidR="00D34E33" w:rsidRPr="00D34E33">
        <w:rPr>
          <w:rFonts w:ascii="ＭＳ 明朝" w:hAnsi="ＭＳ 明朝" w:hint="eastAsia"/>
        </w:rPr>
        <w:t>（宛</w:t>
      </w:r>
      <w:r w:rsidR="00FF61D8" w:rsidRPr="00D34E33">
        <w:rPr>
          <w:rFonts w:ascii="ＭＳ 明朝" w:hAnsi="ＭＳ 明朝" w:hint="eastAsia"/>
        </w:rPr>
        <w:t>先）白井市長</w:t>
      </w:r>
    </w:p>
    <w:p w14:paraId="4751E785" w14:textId="77777777" w:rsidR="007B121E" w:rsidRPr="00D34E33" w:rsidRDefault="007B121E" w:rsidP="007B121E">
      <w:pPr>
        <w:rPr>
          <w:rFonts w:ascii="ＭＳ 明朝" w:hAnsi="ＭＳ 明朝"/>
        </w:rPr>
      </w:pPr>
    </w:p>
    <w:p w14:paraId="2C2BA8AB" w14:textId="77777777" w:rsidR="007B121E" w:rsidRPr="00D34E33" w:rsidRDefault="007B121E" w:rsidP="007B121E">
      <w:pPr>
        <w:ind w:leftChars="1615" w:left="4196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住　所</w:t>
      </w:r>
    </w:p>
    <w:p w14:paraId="21F26950" w14:textId="77777777" w:rsidR="007B121E" w:rsidRPr="00D34E33" w:rsidRDefault="007B121E" w:rsidP="007B121E">
      <w:pPr>
        <w:ind w:leftChars="1615" w:left="4196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法人名</w:t>
      </w:r>
    </w:p>
    <w:p w14:paraId="6BBED696" w14:textId="77777777" w:rsidR="007B121E" w:rsidRPr="00D34E33" w:rsidRDefault="007B121E" w:rsidP="007B121E">
      <w:pPr>
        <w:ind w:leftChars="1615" w:left="4196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>事業所名</w:t>
      </w:r>
    </w:p>
    <w:p w14:paraId="133B1EFF" w14:textId="77777777" w:rsidR="007B121E" w:rsidRPr="00D34E33" w:rsidRDefault="007B121E" w:rsidP="007B121E">
      <w:pPr>
        <w:ind w:leftChars="1615" w:left="4196"/>
        <w:rPr>
          <w:rFonts w:ascii="ＭＳ 明朝" w:hAnsi="ＭＳ 明朝"/>
        </w:rPr>
      </w:pPr>
      <w:r w:rsidRPr="00D34E33">
        <w:rPr>
          <w:rFonts w:ascii="ＭＳ 明朝" w:hAnsi="ＭＳ 明朝" w:hint="eastAsia"/>
        </w:rPr>
        <w:t xml:space="preserve">代表者名　　　　　　　　　　　　</w:t>
      </w:r>
      <w:r w:rsidR="005E52EF">
        <w:rPr>
          <w:rFonts w:ascii="ＭＳ 明朝" w:hAnsi="ＭＳ 明朝" w:hint="eastAsia"/>
          <w:bdr w:val="single" w:sz="4" w:space="0" w:color="auto"/>
        </w:rPr>
        <w:t xml:space="preserve">　</w:t>
      </w:r>
      <w:r w:rsidRPr="00D34E33">
        <w:rPr>
          <w:rFonts w:ascii="ＭＳ 明朝" w:hAnsi="ＭＳ 明朝" w:hint="eastAsia"/>
        </w:rPr>
        <w:t xml:space="preserve">　</w:t>
      </w:r>
    </w:p>
    <w:p w14:paraId="5E20E2B1" w14:textId="77777777" w:rsidR="007B121E" w:rsidRPr="00D34E33" w:rsidRDefault="007B121E" w:rsidP="007B121E">
      <w:pPr>
        <w:rPr>
          <w:rFonts w:ascii="ＭＳ 明朝" w:hAnsi="ＭＳ 明朝"/>
        </w:rPr>
      </w:pPr>
    </w:p>
    <w:p w14:paraId="2EA59A23" w14:textId="77777777" w:rsidR="007B121E" w:rsidRPr="00D34E33" w:rsidRDefault="007B121E" w:rsidP="007B121E">
      <w:pPr>
        <w:rPr>
          <w:rFonts w:ascii="ＭＳ 明朝" w:hAnsi="ＭＳ 明朝"/>
        </w:rPr>
      </w:pPr>
    </w:p>
    <w:p w14:paraId="2216F188" w14:textId="6A9B74A9" w:rsidR="007B121E" w:rsidRPr="00D34E33" w:rsidRDefault="0049395C" w:rsidP="007B121E">
      <w:pPr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 xml:space="preserve">　</w:t>
      </w:r>
      <w:r w:rsidR="004B7E5C" w:rsidRPr="004B7E5C">
        <w:rPr>
          <w:rFonts w:ascii="ＭＳ 明朝" w:hAnsi="ＭＳ 明朝" w:hint="eastAsia"/>
          <w:color w:val="FF0000"/>
          <w:kern w:val="0"/>
        </w:rPr>
        <w:t>令和</w:t>
      </w:r>
      <w:r w:rsidR="00FE230E">
        <w:rPr>
          <w:rFonts w:ascii="ＭＳ 明朝" w:hAnsi="ＭＳ 明朝" w:hint="eastAsia"/>
          <w:color w:val="FF0000"/>
          <w:kern w:val="0"/>
        </w:rPr>
        <w:t xml:space="preserve">　</w:t>
      </w:r>
      <w:r w:rsidR="007B121E" w:rsidRPr="004B7E5C">
        <w:rPr>
          <w:rFonts w:ascii="ＭＳ 明朝" w:hAnsi="ＭＳ 明朝" w:hint="eastAsia"/>
          <w:color w:val="FF0000"/>
          <w:kern w:val="0"/>
        </w:rPr>
        <w:t>年度</w:t>
      </w:r>
      <w:r w:rsidR="00FF61D8" w:rsidRPr="00D34E33">
        <w:rPr>
          <w:rFonts w:ascii="ＭＳ 明朝" w:hAnsi="ＭＳ 明朝" w:hint="eastAsia"/>
          <w:kern w:val="0"/>
        </w:rPr>
        <w:t>白井</w:t>
      </w:r>
      <w:r w:rsidR="007B121E" w:rsidRPr="00D34E33">
        <w:rPr>
          <w:rFonts w:ascii="ＭＳ 明朝" w:hAnsi="ＭＳ 明朝" w:hint="eastAsia"/>
        </w:rPr>
        <w:t>市障害者グループホーム運営費補助金の</w:t>
      </w:r>
      <w:r w:rsidR="007B121E" w:rsidRPr="00D34E33">
        <w:rPr>
          <w:rFonts w:ascii="ＭＳ 明朝" w:hAnsi="ＭＳ 明朝" w:hint="eastAsia"/>
          <w:kern w:val="0"/>
        </w:rPr>
        <w:t>交付を受けたいので、</w:t>
      </w:r>
      <w:r w:rsidR="00FF61D8" w:rsidRPr="00D34E33">
        <w:rPr>
          <w:rFonts w:ascii="ＭＳ 明朝" w:hAnsi="ＭＳ 明朝" w:hint="eastAsia"/>
          <w:kern w:val="0"/>
        </w:rPr>
        <w:t>白井市</w:t>
      </w:r>
      <w:r w:rsidR="007B121E" w:rsidRPr="00D34E33">
        <w:rPr>
          <w:rFonts w:ascii="ＭＳ 明朝" w:hAnsi="ＭＳ 明朝" w:hint="eastAsia"/>
          <w:kern w:val="0"/>
        </w:rPr>
        <w:t>補助金等交付規則第</w:t>
      </w:r>
      <w:r w:rsidR="00FF61D8" w:rsidRPr="00D34E33">
        <w:rPr>
          <w:rFonts w:ascii="ＭＳ 明朝" w:hAnsi="ＭＳ 明朝" w:hint="eastAsia"/>
          <w:kern w:val="0"/>
        </w:rPr>
        <w:t>３</w:t>
      </w:r>
      <w:r w:rsidR="007B121E" w:rsidRPr="00D34E33">
        <w:rPr>
          <w:rFonts w:ascii="ＭＳ 明朝" w:hAnsi="ＭＳ 明朝" w:hint="eastAsia"/>
          <w:kern w:val="0"/>
        </w:rPr>
        <w:t>条</w:t>
      </w:r>
      <w:r w:rsidR="002E6D02" w:rsidRPr="00D34E33">
        <w:rPr>
          <w:rFonts w:ascii="ＭＳ 明朝" w:hAnsi="ＭＳ 明朝" w:hint="eastAsia"/>
          <w:kern w:val="0"/>
        </w:rPr>
        <w:t>及び</w:t>
      </w:r>
      <w:r w:rsidR="002E6D02" w:rsidRPr="00D34E33">
        <w:rPr>
          <w:rFonts w:ascii="ＭＳ 明朝" w:hAnsi="ＭＳ 明朝" w:hint="eastAsia"/>
        </w:rPr>
        <w:t>白井市障害者グループホーム運営費補助金交付要綱第５条</w:t>
      </w:r>
      <w:r w:rsidR="007B121E" w:rsidRPr="00D34E33">
        <w:rPr>
          <w:rFonts w:ascii="ＭＳ 明朝" w:hAnsi="ＭＳ 明朝" w:hint="eastAsia"/>
          <w:kern w:val="0"/>
        </w:rPr>
        <w:t>の規定により下記のとおり申請します。</w:t>
      </w:r>
    </w:p>
    <w:p w14:paraId="653CA673" w14:textId="77777777" w:rsidR="007B121E" w:rsidRPr="00D34E33" w:rsidRDefault="007B121E" w:rsidP="007B121E">
      <w:pPr>
        <w:rPr>
          <w:rFonts w:ascii="ＭＳ 明朝" w:hAnsi="ＭＳ 明朝"/>
          <w:kern w:val="0"/>
        </w:rPr>
      </w:pPr>
    </w:p>
    <w:p w14:paraId="62CA84E2" w14:textId="77777777" w:rsidR="007B121E" w:rsidRPr="00D34E33" w:rsidRDefault="007B121E" w:rsidP="007B121E">
      <w:pPr>
        <w:jc w:val="center"/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>記</w:t>
      </w:r>
    </w:p>
    <w:p w14:paraId="0E58BCA7" w14:textId="77777777" w:rsidR="007B121E" w:rsidRPr="00D34E33" w:rsidRDefault="007B121E" w:rsidP="007B121E">
      <w:pPr>
        <w:rPr>
          <w:rFonts w:ascii="ＭＳ 明朝" w:hAnsi="ＭＳ 明朝"/>
          <w:kern w:val="0"/>
        </w:rPr>
      </w:pPr>
      <w:bookmarkStart w:id="0" w:name="_GoBack"/>
      <w:bookmarkEnd w:id="0"/>
    </w:p>
    <w:p w14:paraId="7D4A1161" w14:textId="77777777" w:rsidR="007B121E" w:rsidRPr="00D34E33" w:rsidRDefault="007B121E" w:rsidP="007B121E">
      <w:pPr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>１　交付申請額　　　金　　　　　　　　　　　　　円</w:t>
      </w:r>
    </w:p>
    <w:p w14:paraId="1D89B7B7" w14:textId="77777777" w:rsidR="007B121E" w:rsidRPr="00D34E33" w:rsidRDefault="007B121E" w:rsidP="007B121E">
      <w:pPr>
        <w:rPr>
          <w:rFonts w:ascii="ＭＳ 明朝" w:hAnsi="ＭＳ 明朝"/>
          <w:kern w:val="0"/>
        </w:rPr>
      </w:pPr>
    </w:p>
    <w:p w14:paraId="4759BC86" w14:textId="77777777" w:rsidR="007B121E" w:rsidRPr="00D34E33" w:rsidRDefault="007B121E" w:rsidP="007B121E">
      <w:pPr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 xml:space="preserve">２　</w:t>
      </w:r>
      <w:r w:rsidR="00FF61D8" w:rsidRPr="00D34E33">
        <w:rPr>
          <w:rFonts w:ascii="ＭＳ 明朝" w:hAnsi="ＭＳ 明朝" w:hint="eastAsia"/>
          <w:kern w:val="0"/>
        </w:rPr>
        <w:t>白井</w:t>
      </w:r>
      <w:r w:rsidRPr="00D34E33">
        <w:rPr>
          <w:rFonts w:ascii="ＭＳ 明朝" w:hAnsi="ＭＳ 明朝" w:hint="eastAsia"/>
        </w:rPr>
        <w:t>市障害者グループホーム運営費補助金</w:t>
      </w:r>
      <w:r w:rsidRPr="00D34E33">
        <w:rPr>
          <w:rFonts w:ascii="ＭＳ 明朝" w:hAnsi="ＭＳ 明朝" w:hint="eastAsia"/>
          <w:kern w:val="0"/>
        </w:rPr>
        <w:t>所要額調書（別紙）</w:t>
      </w:r>
    </w:p>
    <w:p w14:paraId="58A240BD" w14:textId="77777777" w:rsidR="007B121E" w:rsidRPr="00D34E33" w:rsidRDefault="007B121E" w:rsidP="007B121E">
      <w:pPr>
        <w:rPr>
          <w:rFonts w:ascii="ＭＳ 明朝" w:hAnsi="ＭＳ 明朝"/>
          <w:kern w:val="0"/>
        </w:rPr>
      </w:pPr>
    </w:p>
    <w:p w14:paraId="639A6741" w14:textId="77777777" w:rsidR="007B121E" w:rsidRPr="00D34E33" w:rsidRDefault="007B121E" w:rsidP="007B121E">
      <w:pPr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>３　歳入歳出予算書抄本</w:t>
      </w:r>
    </w:p>
    <w:p w14:paraId="3578053A" w14:textId="77777777" w:rsidR="007B121E" w:rsidRPr="00D34E33" w:rsidRDefault="007B121E" w:rsidP="007B121E">
      <w:pPr>
        <w:rPr>
          <w:rFonts w:ascii="ＭＳ 明朝" w:hAnsi="ＭＳ 明朝"/>
          <w:kern w:val="0"/>
        </w:rPr>
      </w:pPr>
    </w:p>
    <w:p w14:paraId="586D4907" w14:textId="77777777" w:rsidR="008371F7" w:rsidRPr="00D34E33" w:rsidRDefault="008371F7" w:rsidP="007B121E"/>
    <w:sectPr w:rsidR="008371F7" w:rsidRPr="00D34E33" w:rsidSect="007B121E">
      <w:pgSz w:w="11906" w:h="16838" w:code="9"/>
      <w:pgMar w:top="1134" w:right="1134" w:bottom="1134" w:left="1418" w:header="851" w:footer="992" w:gutter="0"/>
      <w:cols w:space="425"/>
      <w:docGrid w:type="linesAndChars" w:linePitch="455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B52E" w14:textId="77777777" w:rsidR="00855DC5" w:rsidRDefault="00855DC5" w:rsidP="00FF69D2">
      <w:r>
        <w:separator/>
      </w:r>
    </w:p>
  </w:endnote>
  <w:endnote w:type="continuationSeparator" w:id="0">
    <w:p w14:paraId="42F83D44" w14:textId="77777777" w:rsidR="00855DC5" w:rsidRDefault="00855DC5" w:rsidP="00FF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76BE7" w14:textId="77777777" w:rsidR="00855DC5" w:rsidRDefault="00855DC5" w:rsidP="00FF69D2">
      <w:r>
        <w:separator/>
      </w:r>
    </w:p>
  </w:footnote>
  <w:footnote w:type="continuationSeparator" w:id="0">
    <w:p w14:paraId="6E0A1C20" w14:textId="77777777" w:rsidR="00855DC5" w:rsidRDefault="00855DC5" w:rsidP="00FF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1E"/>
    <w:rsid w:val="00035793"/>
    <w:rsid w:val="000F44B9"/>
    <w:rsid w:val="00171627"/>
    <w:rsid w:val="001B6C6A"/>
    <w:rsid w:val="001F65A3"/>
    <w:rsid w:val="00234415"/>
    <w:rsid w:val="002E6D02"/>
    <w:rsid w:val="002F3B02"/>
    <w:rsid w:val="003C024D"/>
    <w:rsid w:val="00423595"/>
    <w:rsid w:val="00431891"/>
    <w:rsid w:val="00457CBF"/>
    <w:rsid w:val="0049395C"/>
    <w:rsid w:val="004B7E5C"/>
    <w:rsid w:val="0051537D"/>
    <w:rsid w:val="005E52EF"/>
    <w:rsid w:val="007030FC"/>
    <w:rsid w:val="007B121E"/>
    <w:rsid w:val="007C4702"/>
    <w:rsid w:val="007F1090"/>
    <w:rsid w:val="00812585"/>
    <w:rsid w:val="008371F7"/>
    <w:rsid w:val="00855DC5"/>
    <w:rsid w:val="00A62D72"/>
    <w:rsid w:val="00AC675A"/>
    <w:rsid w:val="00B02439"/>
    <w:rsid w:val="00BD730E"/>
    <w:rsid w:val="00C97DCB"/>
    <w:rsid w:val="00D34E33"/>
    <w:rsid w:val="00D67668"/>
    <w:rsid w:val="00E16015"/>
    <w:rsid w:val="00E310B0"/>
    <w:rsid w:val="00EE1D6D"/>
    <w:rsid w:val="00F50E63"/>
    <w:rsid w:val="00FE230E"/>
    <w:rsid w:val="00FF61D8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ED0112"/>
  <w15:chartTrackingRefBased/>
  <w15:docId w15:val="{D3736E30-8400-4807-82F7-E629E24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69D2"/>
    <w:rPr>
      <w:kern w:val="2"/>
      <w:sz w:val="24"/>
      <w:szCs w:val="24"/>
    </w:rPr>
  </w:style>
  <w:style w:type="paragraph" w:styleId="a5">
    <w:name w:val="footer"/>
    <w:basedOn w:val="a"/>
    <w:link w:val="a6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F69D2"/>
    <w:rPr>
      <w:kern w:val="2"/>
      <w:sz w:val="24"/>
      <w:szCs w:val="24"/>
    </w:rPr>
  </w:style>
  <w:style w:type="paragraph" w:styleId="a7">
    <w:name w:val="Balloon Text"/>
    <w:basedOn w:val="a"/>
    <w:link w:val="a8"/>
    <w:rsid w:val="00A62D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62D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23</TotalTime>
  <Pages>1</Pages>
  <Words>206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第１号様式（第５条）</vt:lpstr>
      <vt:lpstr>第１号様式（第５条）</vt:lpstr>
    </vt:vector>
  </TitlesOfParts>
  <Company>千葉県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第１号様式（第５条）</dc:title>
  <dc:subject/>
  <dc:creator>田村　宙</dc:creator>
  <cp:keywords/>
  <dc:description/>
  <cp:lastModifiedBy>白井市役所</cp:lastModifiedBy>
  <cp:revision>12</cp:revision>
  <cp:lastPrinted>2019-11-08T01:22:00Z</cp:lastPrinted>
  <dcterms:created xsi:type="dcterms:W3CDTF">2019-11-06T08:06:00Z</dcterms:created>
  <dcterms:modified xsi:type="dcterms:W3CDTF">2025-09-24T06:50:00Z</dcterms:modified>
</cp:coreProperties>
</file>