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6164A" w14:textId="77777777" w:rsidR="007B121E" w:rsidRPr="009F0305" w:rsidRDefault="007B121E" w:rsidP="009F0305">
      <w:pPr>
        <w:wordWrap w:val="0"/>
        <w:rPr>
          <w:rFonts w:ascii="ＭＳ 明朝"/>
        </w:rPr>
      </w:pPr>
      <w:r w:rsidRPr="009F0305">
        <w:rPr>
          <w:rFonts w:ascii="ＭＳ 明朝" w:hAnsi="ＭＳ 明朝" w:hint="eastAsia"/>
        </w:rPr>
        <w:t>第</w:t>
      </w:r>
      <w:r w:rsidR="00BD730E" w:rsidRPr="009F0305">
        <w:rPr>
          <w:rFonts w:ascii="ＭＳ 明朝" w:hAnsi="ＭＳ 明朝" w:hint="eastAsia"/>
        </w:rPr>
        <w:t>４</w:t>
      </w:r>
      <w:r w:rsidRPr="009F0305">
        <w:rPr>
          <w:rFonts w:ascii="ＭＳ 明朝" w:hAnsi="ＭＳ 明朝" w:hint="eastAsia"/>
        </w:rPr>
        <w:t>号様式（第</w:t>
      </w:r>
      <w:r w:rsidR="00BD730E" w:rsidRPr="009F0305">
        <w:rPr>
          <w:rFonts w:ascii="ＭＳ 明朝" w:hAnsi="ＭＳ 明朝" w:hint="eastAsia"/>
        </w:rPr>
        <w:t>８</w:t>
      </w:r>
      <w:r w:rsidRPr="009F0305">
        <w:rPr>
          <w:rFonts w:ascii="ＭＳ 明朝" w:hAnsi="ＭＳ 明朝" w:hint="eastAsia"/>
        </w:rPr>
        <w:t>条</w:t>
      </w:r>
      <w:r w:rsidR="00FF61D8" w:rsidRPr="009F0305">
        <w:rPr>
          <w:rFonts w:ascii="ＭＳ 明朝" w:hAnsi="ＭＳ 明朝" w:hint="eastAsia"/>
        </w:rPr>
        <w:t>関係</w:t>
      </w:r>
      <w:r w:rsidRPr="009F0305">
        <w:rPr>
          <w:rFonts w:ascii="ＭＳ 明朝" w:hAnsi="ＭＳ 明朝" w:hint="eastAsia"/>
        </w:rPr>
        <w:t>）</w:t>
      </w:r>
    </w:p>
    <w:p w14:paraId="6C41D28C" w14:textId="77777777" w:rsidR="007B121E" w:rsidRPr="00D34E33" w:rsidRDefault="007B121E" w:rsidP="007B121E">
      <w:pPr>
        <w:rPr>
          <w:rFonts w:ascii="ＭＳ 明朝"/>
        </w:rPr>
      </w:pPr>
    </w:p>
    <w:p w14:paraId="34373182" w14:textId="77777777" w:rsidR="007B121E" w:rsidRPr="00D34E33" w:rsidRDefault="00FF61D8" w:rsidP="007B121E">
      <w:pPr>
        <w:jc w:val="center"/>
        <w:rPr>
          <w:rFonts w:ascii="ＭＳ 明朝"/>
        </w:rPr>
      </w:pPr>
      <w:r w:rsidRPr="00D34E33">
        <w:rPr>
          <w:rFonts w:ascii="ＭＳ 明朝" w:hAnsi="ＭＳ 明朝" w:hint="eastAsia"/>
        </w:rPr>
        <w:t>白井</w:t>
      </w:r>
      <w:r w:rsidR="007B121E" w:rsidRPr="00D34E33">
        <w:rPr>
          <w:rFonts w:ascii="ＭＳ 明朝" w:hAnsi="ＭＳ 明朝" w:hint="eastAsia"/>
        </w:rPr>
        <w:t>市障害者グループホーム運営費補助金実績報告書</w:t>
      </w:r>
    </w:p>
    <w:p w14:paraId="44730A63" w14:textId="77777777" w:rsidR="007B121E" w:rsidRPr="00D34E33" w:rsidRDefault="007B121E" w:rsidP="007B121E">
      <w:pPr>
        <w:rPr>
          <w:rFonts w:ascii="ＭＳ 明朝"/>
        </w:rPr>
      </w:pPr>
    </w:p>
    <w:p w14:paraId="0C6260B8" w14:textId="789AB521" w:rsidR="007B121E" w:rsidRPr="00D34E33" w:rsidRDefault="004911E7" w:rsidP="00A26CC2">
      <w:pPr>
        <w:wordWrap w:val="0"/>
        <w:jc w:val="right"/>
        <w:rPr>
          <w:rFonts w:ascii="ＭＳ 明朝"/>
        </w:rPr>
      </w:pPr>
      <w:r w:rsidRPr="00343D76">
        <w:rPr>
          <w:rFonts w:ascii="ＭＳ 明朝" w:hAnsi="ＭＳ 明朝" w:hint="eastAsia"/>
        </w:rPr>
        <w:t>令和</w:t>
      </w:r>
      <w:r w:rsidR="0073397A">
        <w:rPr>
          <w:rFonts w:ascii="ＭＳ 明朝" w:hAnsi="ＭＳ 明朝" w:hint="eastAsia"/>
        </w:rPr>
        <w:t xml:space="preserve">　</w:t>
      </w:r>
      <w:r w:rsidRPr="00343D76">
        <w:rPr>
          <w:rFonts w:ascii="ＭＳ 明朝" w:hAnsi="ＭＳ 明朝" w:hint="eastAsia"/>
        </w:rPr>
        <w:t>年</w:t>
      </w:r>
      <w:r w:rsidR="00343D76">
        <w:rPr>
          <w:rFonts w:ascii="ＭＳ 明朝" w:hAnsi="ＭＳ 明朝" w:hint="eastAsia"/>
        </w:rPr>
        <w:t xml:space="preserve">　　月　　</w:t>
      </w:r>
      <w:r w:rsidR="007B121E" w:rsidRPr="00D34E33">
        <w:rPr>
          <w:rFonts w:ascii="ＭＳ 明朝" w:hAnsi="ＭＳ 明朝" w:hint="eastAsia"/>
        </w:rPr>
        <w:t>日</w:t>
      </w:r>
      <w:r w:rsidR="00A26CC2">
        <w:rPr>
          <w:rFonts w:ascii="ＭＳ 明朝" w:hAnsi="ＭＳ 明朝" w:hint="eastAsia"/>
        </w:rPr>
        <w:t xml:space="preserve">　</w:t>
      </w:r>
    </w:p>
    <w:p w14:paraId="352523C6" w14:textId="77777777" w:rsidR="007B121E" w:rsidRPr="00D34E33" w:rsidRDefault="007B121E" w:rsidP="007B121E">
      <w:pPr>
        <w:rPr>
          <w:rFonts w:ascii="ＭＳ 明朝"/>
        </w:rPr>
      </w:pPr>
    </w:p>
    <w:p w14:paraId="6CDA2DDB" w14:textId="77777777" w:rsidR="007B121E" w:rsidRPr="00D34E33" w:rsidRDefault="007B121E" w:rsidP="007B121E">
      <w:pPr>
        <w:rPr>
          <w:rFonts w:ascii="ＭＳ 明朝"/>
        </w:rPr>
      </w:pPr>
      <w:r w:rsidRPr="00D34E33">
        <w:rPr>
          <w:rFonts w:ascii="ＭＳ 明朝" w:hAnsi="ＭＳ 明朝" w:hint="eastAsia"/>
        </w:rPr>
        <w:t xml:space="preserve">　</w:t>
      </w:r>
      <w:r w:rsidR="00D34E33" w:rsidRPr="00D34E33">
        <w:rPr>
          <w:rFonts w:ascii="ＭＳ 明朝" w:hAnsi="ＭＳ 明朝" w:hint="eastAsia"/>
        </w:rPr>
        <w:t>（宛</w:t>
      </w:r>
      <w:r w:rsidR="00FF61D8" w:rsidRPr="00D34E33">
        <w:rPr>
          <w:rFonts w:ascii="ＭＳ 明朝" w:hAnsi="ＭＳ 明朝" w:hint="eastAsia"/>
        </w:rPr>
        <w:t>先）白井市長</w:t>
      </w:r>
    </w:p>
    <w:p w14:paraId="091E1CFA" w14:textId="77777777" w:rsidR="007B121E" w:rsidRPr="00D34E33" w:rsidRDefault="007B121E" w:rsidP="007B121E">
      <w:pPr>
        <w:rPr>
          <w:rFonts w:ascii="ＭＳ 明朝"/>
        </w:rPr>
      </w:pPr>
    </w:p>
    <w:p w14:paraId="634A6461" w14:textId="77777777" w:rsidR="007B121E" w:rsidRPr="00D34E33" w:rsidRDefault="007B121E" w:rsidP="007B121E">
      <w:pPr>
        <w:ind w:leftChars="1846" w:left="4796"/>
        <w:rPr>
          <w:rFonts w:ascii="ＭＳ 明朝"/>
        </w:rPr>
      </w:pPr>
      <w:r w:rsidRPr="00D34E33">
        <w:rPr>
          <w:rFonts w:ascii="ＭＳ 明朝" w:hAnsi="ＭＳ 明朝" w:hint="eastAsia"/>
        </w:rPr>
        <w:t>住　所</w:t>
      </w:r>
    </w:p>
    <w:p w14:paraId="37F9DAF8" w14:textId="492CEBB9" w:rsidR="007B121E" w:rsidRPr="00D34E33" w:rsidRDefault="007B121E" w:rsidP="007B121E">
      <w:pPr>
        <w:ind w:leftChars="1846" w:left="4796"/>
        <w:rPr>
          <w:rFonts w:ascii="ＭＳ 明朝"/>
        </w:rPr>
      </w:pPr>
      <w:r w:rsidRPr="00D34E33">
        <w:rPr>
          <w:rFonts w:ascii="ＭＳ 明朝" w:hAnsi="ＭＳ 明朝" w:hint="eastAsia"/>
        </w:rPr>
        <w:t>法人名</w:t>
      </w:r>
    </w:p>
    <w:p w14:paraId="07522DFF" w14:textId="4AC4E23B" w:rsidR="007B121E" w:rsidRPr="00D34E33" w:rsidRDefault="007B121E" w:rsidP="007B121E">
      <w:pPr>
        <w:ind w:leftChars="1846" w:left="4796"/>
        <w:rPr>
          <w:rFonts w:ascii="ＭＳ 明朝"/>
        </w:rPr>
      </w:pPr>
      <w:r w:rsidRPr="00D34E33">
        <w:rPr>
          <w:rFonts w:ascii="ＭＳ 明朝" w:hAnsi="ＭＳ 明朝" w:hint="eastAsia"/>
        </w:rPr>
        <w:t>事業所名</w:t>
      </w:r>
    </w:p>
    <w:p w14:paraId="76BB3134" w14:textId="77777777" w:rsidR="007B121E" w:rsidRPr="00D34E33" w:rsidRDefault="007B121E" w:rsidP="007B121E">
      <w:pPr>
        <w:ind w:leftChars="1846" w:left="4796"/>
        <w:rPr>
          <w:rFonts w:ascii="ＭＳ 明朝"/>
        </w:rPr>
      </w:pPr>
      <w:r w:rsidRPr="00D34E33">
        <w:rPr>
          <w:rFonts w:ascii="ＭＳ 明朝" w:hAnsi="ＭＳ 明朝" w:hint="eastAsia"/>
        </w:rPr>
        <w:t>代表者名</w:t>
      </w:r>
    </w:p>
    <w:p w14:paraId="065B801F" w14:textId="77777777" w:rsidR="007B121E" w:rsidRPr="00D34E33" w:rsidRDefault="007B121E" w:rsidP="007B121E">
      <w:pPr>
        <w:rPr>
          <w:rFonts w:ascii="ＭＳ 明朝"/>
        </w:rPr>
      </w:pPr>
    </w:p>
    <w:p w14:paraId="7F4ECBD9" w14:textId="77777777" w:rsidR="007B121E" w:rsidRPr="00D34E33" w:rsidRDefault="007B121E" w:rsidP="007B121E">
      <w:pPr>
        <w:rPr>
          <w:rFonts w:ascii="ＭＳ 明朝"/>
        </w:rPr>
      </w:pPr>
    </w:p>
    <w:p w14:paraId="0CEF3294" w14:textId="4B61F5E9" w:rsidR="007B121E" w:rsidRPr="00D34E33" w:rsidRDefault="00544030" w:rsidP="007B121E">
      <w:pPr>
        <w:rPr>
          <w:rFonts w:ascii="ＭＳ 明朝"/>
        </w:rPr>
      </w:pPr>
      <w:r>
        <w:rPr>
          <w:rFonts w:ascii="ＭＳ 明朝" w:hAnsi="ＭＳ 明朝" w:hint="eastAsia"/>
          <w:kern w:val="0"/>
        </w:rPr>
        <w:t xml:space="preserve">　</w:t>
      </w:r>
      <w:r w:rsidRPr="00A26CC2">
        <w:rPr>
          <w:rFonts w:ascii="ＭＳ 明朝" w:hAnsi="ＭＳ 明朝" w:hint="eastAsia"/>
          <w:kern w:val="0"/>
        </w:rPr>
        <w:t>令和</w:t>
      </w:r>
      <w:r w:rsidR="0073397A">
        <w:rPr>
          <w:rFonts w:ascii="ＭＳ 明朝" w:hAnsi="ＭＳ 明朝" w:hint="eastAsia"/>
          <w:kern w:val="0"/>
        </w:rPr>
        <w:t xml:space="preserve">　</w:t>
      </w:r>
      <w:r w:rsidRPr="00544030">
        <w:rPr>
          <w:rFonts w:ascii="ＭＳ 明朝" w:hAnsi="ＭＳ 明朝" w:hint="eastAsia"/>
          <w:color w:val="FF0000"/>
          <w:kern w:val="0"/>
        </w:rPr>
        <w:t>年</w:t>
      </w:r>
      <w:r w:rsidR="0073397A">
        <w:rPr>
          <w:rFonts w:ascii="ＭＳ 明朝" w:hAnsi="ＭＳ 明朝" w:hint="eastAsia"/>
          <w:color w:val="FF0000"/>
          <w:kern w:val="0"/>
        </w:rPr>
        <w:t xml:space="preserve">　</w:t>
      </w:r>
      <w:r w:rsidR="001E5A26">
        <w:rPr>
          <w:rFonts w:ascii="ＭＳ 明朝" w:hAnsi="ＭＳ 明朝" w:hint="eastAsia"/>
          <w:color w:val="FF0000"/>
          <w:kern w:val="0"/>
        </w:rPr>
        <w:t>月</w:t>
      </w:r>
      <w:r w:rsidR="005E415F">
        <w:rPr>
          <w:rFonts w:ascii="ＭＳ 明朝" w:hAnsi="ＭＳ 明朝" w:hint="eastAsia"/>
          <w:color w:val="FF0000"/>
          <w:kern w:val="0"/>
        </w:rPr>
        <w:t xml:space="preserve">　</w:t>
      </w:r>
      <w:bookmarkStart w:id="0" w:name="_GoBack"/>
      <w:bookmarkEnd w:id="0"/>
      <w:r w:rsidR="007B121E" w:rsidRPr="00544030">
        <w:rPr>
          <w:rFonts w:ascii="ＭＳ 明朝" w:hAnsi="ＭＳ 明朝" w:hint="eastAsia"/>
          <w:color w:val="FF0000"/>
          <w:kern w:val="0"/>
        </w:rPr>
        <w:t>日</w:t>
      </w:r>
      <w:r w:rsidR="007B121E" w:rsidRPr="00D34E33">
        <w:rPr>
          <w:rFonts w:ascii="ＭＳ 明朝" w:hAnsi="ＭＳ 明朝" w:hint="eastAsia"/>
          <w:kern w:val="0"/>
        </w:rPr>
        <w:t>付け</w:t>
      </w:r>
      <w:r>
        <w:rPr>
          <w:rFonts w:ascii="ＭＳ 明朝" w:hAnsi="ＭＳ 明朝" w:hint="eastAsia"/>
          <w:kern w:val="0"/>
        </w:rPr>
        <w:t>白井市障指令</w:t>
      </w:r>
      <w:r w:rsidR="002A3E8B" w:rsidRPr="00A26CC2">
        <w:rPr>
          <w:rFonts w:ascii="ＭＳ 明朝" w:hAnsi="ＭＳ 明朝" w:hint="eastAsia"/>
        </w:rPr>
        <w:t>第</w:t>
      </w:r>
      <w:r w:rsidR="00157938">
        <w:rPr>
          <w:rFonts w:ascii="ＭＳ 明朝" w:hAnsi="ＭＳ 明朝" w:hint="eastAsia"/>
          <w:color w:val="FF0000"/>
        </w:rPr>
        <w:t xml:space="preserve">　　　</w:t>
      </w:r>
      <w:r w:rsidR="0051537D" w:rsidRPr="00A26CC2">
        <w:rPr>
          <w:rFonts w:ascii="ＭＳ 明朝" w:hAnsi="ＭＳ 明朝" w:hint="eastAsia"/>
        </w:rPr>
        <w:t>号</w:t>
      </w:r>
      <w:r w:rsidR="00A26CC2" w:rsidRPr="00A11142">
        <w:rPr>
          <w:rFonts w:ascii="ＭＳ 明朝" w:hAnsi="ＭＳ 明朝" w:hint="eastAsia"/>
        </w:rPr>
        <w:t>の</w:t>
      </w:r>
      <w:r w:rsidR="00157938">
        <w:rPr>
          <w:rFonts w:ascii="ＭＳ 明朝" w:hAnsi="ＭＳ 明朝" w:hint="eastAsia"/>
          <w:color w:val="FF0000"/>
        </w:rPr>
        <w:t xml:space="preserve">　　</w:t>
      </w:r>
      <w:r w:rsidR="003B1A78">
        <w:rPr>
          <w:rFonts w:ascii="ＭＳ 明朝" w:hAnsi="ＭＳ 明朝" w:hint="eastAsia"/>
        </w:rPr>
        <w:t>で</w:t>
      </w:r>
      <w:r w:rsidR="007B121E" w:rsidRPr="00D34E33">
        <w:rPr>
          <w:rFonts w:ascii="ＭＳ 明朝" w:hAnsi="ＭＳ 明朝" w:hint="eastAsia"/>
        </w:rPr>
        <w:t>補助金交付の決定のあった</w:t>
      </w:r>
      <w:r w:rsidRPr="00A26CC2">
        <w:rPr>
          <w:rFonts w:ascii="ＭＳ 明朝" w:hAnsi="ＭＳ 明朝" w:hint="eastAsia"/>
          <w:kern w:val="0"/>
        </w:rPr>
        <w:t>令和</w:t>
      </w:r>
      <w:r w:rsidR="0073397A">
        <w:rPr>
          <w:rFonts w:ascii="ＭＳ 明朝" w:hAnsi="ＭＳ 明朝" w:hint="eastAsia"/>
          <w:kern w:val="0"/>
        </w:rPr>
        <w:t xml:space="preserve">　　</w:t>
      </w:r>
      <w:r w:rsidR="007B121E" w:rsidRPr="00A26CC2">
        <w:rPr>
          <w:rFonts w:ascii="ＭＳ 明朝" w:hAnsi="ＭＳ 明朝" w:hint="eastAsia"/>
          <w:kern w:val="0"/>
        </w:rPr>
        <w:t>年度</w:t>
      </w:r>
      <w:r w:rsidR="00FF61D8" w:rsidRPr="00A26CC2">
        <w:rPr>
          <w:rFonts w:ascii="ＭＳ 明朝" w:hAnsi="ＭＳ 明朝" w:hint="eastAsia"/>
          <w:kern w:val="0"/>
        </w:rPr>
        <w:t>白</w:t>
      </w:r>
      <w:r w:rsidR="00FF61D8" w:rsidRPr="00D34E33">
        <w:rPr>
          <w:rFonts w:ascii="ＭＳ 明朝" w:hAnsi="ＭＳ 明朝" w:hint="eastAsia"/>
          <w:kern w:val="0"/>
        </w:rPr>
        <w:t>井</w:t>
      </w:r>
      <w:r w:rsidR="007B121E" w:rsidRPr="00D34E33">
        <w:rPr>
          <w:rFonts w:ascii="ＭＳ 明朝" w:hAnsi="ＭＳ 明朝" w:hint="eastAsia"/>
        </w:rPr>
        <w:t>市障害者グループホーム運営費補助金に係る事業について、</w:t>
      </w:r>
      <w:r w:rsidR="00FF61D8" w:rsidRPr="00D34E33">
        <w:rPr>
          <w:rFonts w:ascii="ＭＳ 明朝" w:hAnsi="ＭＳ 明朝" w:hint="eastAsia"/>
        </w:rPr>
        <w:t>白井</w:t>
      </w:r>
      <w:r w:rsidR="007B121E" w:rsidRPr="00D34E33">
        <w:rPr>
          <w:rFonts w:ascii="ＭＳ 明朝" w:hAnsi="ＭＳ 明朝" w:hint="eastAsia"/>
          <w:kern w:val="0"/>
        </w:rPr>
        <w:t>市補助金等交付規則第</w:t>
      </w:r>
      <w:r w:rsidR="00FF61D8" w:rsidRPr="00D34E33">
        <w:rPr>
          <w:rFonts w:ascii="ＭＳ 明朝" w:hAnsi="ＭＳ 明朝" w:hint="eastAsia"/>
          <w:kern w:val="0"/>
        </w:rPr>
        <w:t>１１</w:t>
      </w:r>
      <w:r w:rsidR="007B121E" w:rsidRPr="00D34E33">
        <w:rPr>
          <w:rFonts w:ascii="ＭＳ 明朝" w:hAnsi="ＭＳ 明朝" w:hint="eastAsia"/>
          <w:kern w:val="0"/>
        </w:rPr>
        <w:t>条</w:t>
      </w:r>
      <w:r w:rsidR="002E6D02" w:rsidRPr="00D34E33">
        <w:rPr>
          <w:rFonts w:ascii="ＭＳ 明朝" w:hAnsi="ＭＳ 明朝" w:hint="eastAsia"/>
          <w:kern w:val="0"/>
        </w:rPr>
        <w:t>及び</w:t>
      </w:r>
      <w:r w:rsidR="002E6D02" w:rsidRPr="00D34E33">
        <w:rPr>
          <w:rFonts w:ascii="ＭＳ 明朝" w:hAnsi="ＭＳ 明朝" w:hint="eastAsia"/>
        </w:rPr>
        <w:t>白井市障害者グループホーム運営費補助金交付要綱第８条</w:t>
      </w:r>
      <w:r w:rsidR="007B121E" w:rsidRPr="00D34E33">
        <w:rPr>
          <w:rFonts w:ascii="ＭＳ 明朝" w:hAnsi="ＭＳ 明朝" w:hint="eastAsia"/>
          <w:kern w:val="0"/>
        </w:rPr>
        <w:t>の規定により、</w:t>
      </w:r>
      <w:r w:rsidR="007B121E" w:rsidRPr="00D34E33">
        <w:rPr>
          <w:rFonts w:ascii="ＭＳ 明朝" w:hAnsi="ＭＳ 明朝" w:hint="eastAsia"/>
        </w:rPr>
        <w:t>関係書類を添えてその実績を報告します。</w:t>
      </w:r>
    </w:p>
    <w:p w14:paraId="4F741D39" w14:textId="77777777" w:rsidR="007B121E" w:rsidRPr="00D34E33" w:rsidRDefault="007B121E" w:rsidP="007B121E">
      <w:pPr>
        <w:rPr>
          <w:rFonts w:ascii="ＭＳ 明朝"/>
          <w:kern w:val="0"/>
        </w:rPr>
      </w:pPr>
    </w:p>
    <w:p w14:paraId="3491FC28" w14:textId="77777777" w:rsidR="007B121E" w:rsidRPr="00D34E33" w:rsidRDefault="007B121E" w:rsidP="007B121E">
      <w:pPr>
        <w:jc w:val="center"/>
        <w:rPr>
          <w:rFonts w:ascii="ＭＳ 明朝"/>
          <w:kern w:val="0"/>
        </w:rPr>
      </w:pPr>
      <w:r w:rsidRPr="00D34E33">
        <w:rPr>
          <w:rFonts w:ascii="ＭＳ 明朝" w:hAnsi="ＭＳ 明朝" w:hint="eastAsia"/>
          <w:kern w:val="0"/>
        </w:rPr>
        <w:t>記</w:t>
      </w:r>
    </w:p>
    <w:p w14:paraId="5F836C50" w14:textId="77777777" w:rsidR="007B121E" w:rsidRPr="00D34E33" w:rsidRDefault="007B121E" w:rsidP="007B121E">
      <w:pPr>
        <w:rPr>
          <w:rFonts w:ascii="ＭＳ 明朝"/>
          <w:kern w:val="0"/>
        </w:rPr>
      </w:pPr>
    </w:p>
    <w:p w14:paraId="4FDF1479" w14:textId="77777777" w:rsidR="007B121E" w:rsidRPr="00D34E33" w:rsidRDefault="007B121E" w:rsidP="007B121E">
      <w:pPr>
        <w:rPr>
          <w:rFonts w:ascii="ＭＳ 明朝"/>
          <w:kern w:val="0"/>
        </w:rPr>
      </w:pPr>
      <w:r w:rsidRPr="00D34E33">
        <w:rPr>
          <w:rFonts w:ascii="ＭＳ 明朝" w:hAnsi="ＭＳ 明朝" w:hint="eastAsia"/>
          <w:kern w:val="0"/>
        </w:rPr>
        <w:t xml:space="preserve">１　</w:t>
      </w:r>
      <w:r w:rsidR="00FF61D8" w:rsidRPr="00D34E33">
        <w:rPr>
          <w:rFonts w:ascii="ＭＳ 明朝" w:hAnsi="ＭＳ 明朝" w:hint="eastAsia"/>
          <w:kern w:val="0"/>
        </w:rPr>
        <w:t>白井</w:t>
      </w:r>
      <w:r w:rsidRPr="00D34E33">
        <w:rPr>
          <w:rFonts w:ascii="ＭＳ 明朝" w:hAnsi="ＭＳ 明朝" w:hint="eastAsia"/>
        </w:rPr>
        <w:t>市障害者グループホーム運営費補助金精算書</w:t>
      </w:r>
      <w:r w:rsidRPr="00D34E33">
        <w:rPr>
          <w:rFonts w:ascii="ＭＳ 明朝" w:hAnsi="ＭＳ 明朝" w:hint="eastAsia"/>
          <w:kern w:val="0"/>
        </w:rPr>
        <w:t>（別紙）</w:t>
      </w:r>
    </w:p>
    <w:p w14:paraId="3C2156E0" w14:textId="77777777" w:rsidR="007B121E" w:rsidRPr="00D34E33" w:rsidRDefault="007B121E" w:rsidP="007B121E">
      <w:pPr>
        <w:rPr>
          <w:rFonts w:ascii="ＭＳ 明朝"/>
          <w:kern w:val="0"/>
        </w:rPr>
      </w:pPr>
    </w:p>
    <w:p w14:paraId="660E9EF2" w14:textId="55BD608E" w:rsidR="007B121E" w:rsidRDefault="007B121E" w:rsidP="007B121E">
      <w:pPr>
        <w:rPr>
          <w:rFonts w:ascii="ＭＳ 明朝" w:hAnsi="ＭＳ 明朝"/>
          <w:kern w:val="0"/>
        </w:rPr>
      </w:pPr>
      <w:r w:rsidRPr="00D34E33">
        <w:rPr>
          <w:rFonts w:ascii="ＭＳ 明朝" w:hAnsi="ＭＳ 明朝" w:hint="eastAsia"/>
          <w:kern w:val="0"/>
        </w:rPr>
        <w:t>２　歳入歳出決算（見込）書抄本</w:t>
      </w:r>
    </w:p>
    <w:p w14:paraId="5D2E041F" w14:textId="77777777" w:rsidR="00A26CC2" w:rsidRPr="00D34E33" w:rsidRDefault="00A26CC2" w:rsidP="007B121E">
      <w:pPr>
        <w:rPr>
          <w:rFonts w:ascii="ＭＳ 明朝"/>
          <w:kern w:val="0"/>
        </w:rPr>
      </w:pPr>
    </w:p>
    <w:sectPr w:rsidR="00A26CC2" w:rsidRPr="00D34E33" w:rsidSect="00A26CC2">
      <w:pgSz w:w="11906" w:h="16838" w:code="9"/>
      <w:pgMar w:top="1134" w:right="1418" w:bottom="1134" w:left="1418" w:header="851" w:footer="992" w:gutter="0"/>
      <w:cols w:space="425"/>
      <w:docGrid w:type="linesAndChars" w:linePitch="455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66974" w14:textId="77777777" w:rsidR="00C72E67" w:rsidRDefault="00C72E67" w:rsidP="00FF69D2">
      <w:r>
        <w:separator/>
      </w:r>
    </w:p>
  </w:endnote>
  <w:endnote w:type="continuationSeparator" w:id="0">
    <w:p w14:paraId="6F719DC9" w14:textId="77777777" w:rsidR="00C72E67" w:rsidRDefault="00C72E67" w:rsidP="00FF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F590A" w14:textId="77777777" w:rsidR="00C72E67" w:rsidRDefault="00C72E67" w:rsidP="00FF69D2">
      <w:r>
        <w:separator/>
      </w:r>
    </w:p>
  </w:footnote>
  <w:footnote w:type="continuationSeparator" w:id="0">
    <w:p w14:paraId="36AE540C" w14:textId="77777777" w:rsidR="00C72E67" w:rsidRDefault="00C72E67" w:rsidP="00FF6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20"/>
  <w:drawingGridVerticalSpacing w:val="4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21E"/>
    <w:rsid w:val="00022E64"/>
    <w:rsid w:val="00035793"/>
    <w:rsid w:val="000C41D1"/>
    <w:rsid w:val="000D6FDD"/>
    <w:rsid w:val="000F44B9"/>
    <w:rsid w:val="00157938"/>
    <w:rsid w:val="001B6C6A"/>
    <w:rsid w:val="001E5A26"/>
    <w:rsid w:val="00234415"/>
    <w:rsid w:val="00245F1D"/>
    <w:rsid w:val="002A3E8B"/>
    <w:rsid w:val="002C1AC2"/>
    <w:rsid w:val="002C4FDA"/>
    <w:rsid w:val="002E6D02"/>
    <w:rsid w:val="002F3B02"/>
    <w:rsid w:val="00343D76"/>
    <w:rsid w:val="003B1A78"/>
    <w:rsid w:val="003C024D"/>
    <w:rsid w:val="00423595"/>
    <w:rsid w:val="00431891"/>
    <w:rsid w:val="00457CBF"/>
    <w:rsid w:val="00477BAA"/>
    <w:rsid w:val="004911E7"/>
    <w:rsid w:val="0049395C"/>
    <w:rsid w:val="0051537D"/>
    <w:rsid w:val="00544030"/>
    <w:rsid w:val="00554CA9"/>
    <w:rsid w:val="005E415F"/>
    <w:rsid w:val="00663CFB"/>
    <w:rsid w:val="006C205B"/>
    <w:rsid w:val="007030FC"/>
    <w:rsid w:val="0073397A"/>
    <w:rsid w:val="007B121E"/>
    <w:rsid w:val="007C4702"/>
    <w:rsid w:val="007F1090"/>
    <w:rsid w:val="00812585"/>
    <w:rsid w:val="008371F7"/>
    <w:rsid w:val="00855DC5"/>
    <w:rsid w:val="00914600"/>
    <w:rsid w:val="00973840"/>
    <w:rsid w:val="00992D8A"/>
    <w:rsid w:val="009A5882"/>
    <w:rsid w:val="009F0305"/>
    <w:rsid w:val="00A11142"/>
    <w:rsid w:val="00A26CC2"/>
    <w:rsid w:val="00A62D72"/>
    <w:rsid w:val="00AC675A"/>
    <w:rsid w:val="00B02439"/>
    <w:rsid w:val="00B50E42"/>
    <w:rsid w:val="00BC551B"/>
    <w:rsid w:val="00BD730E"/>
    <w:rsid w:val="00C72E67"/>
    <w:rsid w:val="00C97DCB"/>
    <w:rsid w:val="00D34E33"/>
    <w:rsid w:val="00D67668"/>
    <w:rsid w:val="00DC0464"/>
    <w:rsid w:val="00E16015"/>
    <w:rsid w:val="00EE1D6D"/>
    <w:rsid w:val="00F239F6"/>
    <w:rsid w:val="00F43307"/>
    <w:rsid w:val="00F50E63"/>
    <w:rsid w:val="00F726F8"/>
    <w:rsid w:val="00FF61D8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EA0CAD"/>
  <w14:defaultImageDpi w14:val="0"/>
  <w15:docId w15:val="{A7950C6D-A121-413F-8BF3-F46F072E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1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69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F69D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FF6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F69D2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A62D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A62D72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\h.swd2\Application%20Data\Microsoft\Templates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5BC2-2BCE-451C-ABAC-83A63954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</Template>
  <TotalTime>49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大塚宏貴</dc:creator>
  <cp:keywords/>
  <dc:description/>
  <cp:lastModifiedBy>白井市役所</cp:lastModifiedBy>
  <cp:revision>19</cp:revision>
  <cp:lastPrinted>2019-11-08T01:22:00Z</cp:lastPrinted>
  <dcterms:created xsi:type="dcterms:W3CDTF">2022-03-16T07:41:00Z</dcterms:created>
  <dcterms:modified xsi:type="dcterms:W3CDTF">2025-09-24T07:15:00Z</dcterms:modified>
</cp:coreProperties>
</file>